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o:ole="" fillcolor="window">
            <v:imagedata r:id="rId8" o:title=""/>
          </v:shape>
          <o:OLEObject Type="Embed" ProgID="Unknown" ShapeID="_x0000_i1025" DrawAspect="Content" ObjectID="_1786543212" r:id="rId9"/>
        </w:objec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83"/>
      </w:tblGrid>
      <w:tr w:rsidR="00CB2EBE" w:rsidRPr="0073235C" w:rsidTr="00BF2473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A928BD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РОССИИ</w:t>
            </w:r>
          </w:p>
        </w:tc>
        <w:tc>
          <w:tcPr>
            <w:tcW w:w="5283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</w:t>
            </w:r>
            <w:r w:rsidR="00BF2473">
              <w:rPr>
                <w:sz w:val="28"/>
                <w:szCs w:val="28"/>
              </w:rPr>
              <w:t xml:space="preserve">повседневного </w:t>
            </w:r>
            <w:r>
              <w:rPr>
                <w:sz w:val="28"/>
                <w:szCs w:val="28"/>
              </w:rPr>
              <w:t xml:space="preserve">управления </w:t>
            </w:r>
            <w:r w:rsidR="00BF2473">
              <w:rPr>
                <w:sz w:val="28"/>
                <w:szCs w:val="28"/>
              </w:rPr>
              <w:t xml:space="preserve">муниципальных звеньев Челябинской областной подсистемы </w:t>
            </w:r>
            <w:r>
              <w:rPr>
                <w:sz w:val="28"/>
                <w:szCs w:val="28"/>
              </w:rPr>
              <w:t>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BF2473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Default="003231FC" w:rsidP="002C399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5C24A5">
              <w:rPr>
                <w:u w:val="single"/>
              </w:rPr>
              <w:t>30</w:t>
            </w:r>
            <w:r w:rsidR="00B04C64">
              <w:rPr>
                <w:u w:val="single"/>
              </w:rPr>
              <w:t>.</w:t>
            </w:r>
            <w:r w:rsidR="0063412D">
              <w:rPr>
                <w:u w:val="single"/>
              </w:rPr>
              <w:t>0</w:t>
            </w:r>
            <w:r w:rsidR="0034212E">
              <w:rPr>
                <w:u w:val="single"/>
              </w:rPr>
              <w:t>8</w:t>
            </w:r>
            <w:r w:rsidR="0056675E" w:rsidRPr="0056675E">
              <w:rPr>
                <w:u w:val="single"/>
              </w:rPr>
              <w:t>.202</w:t>
            </w:r>
            <w:r w:rsidR="0063412D">
              <w:rPr>
                <w:u w:val="single"/>
              </w:rPr>
              <w:t>4</w:t>
            </w:r>
            <w:r w:rsidR="0056675E" w:rsidRPr="0056675E">
              <w:rPr>
                <w:u w:val="single"/>
              </w:rPr>
              <w:t xml:space="preserve">    </w:t>
            </w:r>
            <w:r w:rsidR="00352A5E">
              <w:t xml:space="preserve"> </w:t>
            </w:r>
            <w:r w:rsidR="00CB2EBE" w:rsidRPr="00655AB7">
              <w:t>№</w:t>
            </w:r>
            <w:r w:rsidR="0056675E">
              <w:t xml:space="preserve"> </w:t>
            </w:r>
            <w:r w:rsidR="00BF2473">
              <w:rPr>
                <w:u w:val="single"/>
              </w:rPr>
              <w:t xml:space="preserve">         б/н          </w:t>
            </w:r>
            <w:r w:rsidR="00BF2473" w:rsidRPr="00BF2473">
              <w:rPr>
                <w:color w:val="FFFFFF" w:themeColor="background1"/>
                <w:u w:val="single"/>
              </w:rPr>
              <w:t>.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695F63" w:rsidRPr="000D5440" w:rsidRDefault="0056675E" w:rsidP="00BF2473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О </w:t>
      </w:r>
      <w:r w:rsidRPr="000D5440">
        <w:rPr>
          <w:sz w:val="28"/>
          <w:szCs w:val="28"/>
        </w:rPr>
        <w:t>направлении</w:t>
      </w:r>
      <w:r w:rsidR="00D249C8" w:rsidRPr="000D5440">
        <w:rPr>
          <w:sz w:val="28"/>
          <w:szCs w:val="28"/>
        </w:rPr>
        <w:t xml:space="preserve"> </w:t>
      </w:r>
      <w:r w:rsidR="00BF2473" w:rsidRPr="000D5440">
        <w:rPr>
          <w:sz w:val="28"/>
          <w:szCs w:val="28"/>
        </w:rPr>
        <w:t>информации</w:t>
      </w:r>
    </w:p>
    <w:p w:rsidR="00D63649" w:rsidRPr="000D5440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Pr="000D5440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0D5440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F82C91" w:rsidRPr="00595A0A" w:rsidRDefault="00F82C91" w:rsidP="00F82C91">
      <w:pPr>
        <w:pStyle w:val="11"/>
        <w:ind w:firstLine="720"/>
        <w:jc w:val="both"/>
        <w:rPr>
          <w:sz w:val="28"/>
          <w:szCs w:val="28"/>
        </w:rPr>
      </w:pPr>
      <w:r w:rsidRPr="00F82C91">
        <w:rPr>
          <w:color w:val="000000"/>
          <w:sz w:val="28"/>
          <w:szCs w:val="28"/>
          <w:lang w:bidi="ru-RU"/>
        </w:rPr>
        <w:t xml:space="preserve">По данным Челябинского ЦГМС — филиала ФГБУ «Уральское УГМС» на территории </w:t>
      </w:r>
      <w:r w:rsidR="00243DA3">
        <w:rPr>
          <w:sz w:val="28"/>
          <w:szCs w:val="28"/>
          <w:lang w:bidi="ru-RU"/>
        </w:rPr>
        <w:t>городов</w:t>
      </w:r>
      <w:r w:rsidRPr="00595A0A">
        <w:rPr>
          <w:sz w:val="28"/>
          <w:szCs w:val="28"/>
          <w:lang w:bidi="ru-RU"/>
        </w:rPr>
        <w:t>:</w:t>
      </w:r>
    </w:p>
    <w:p w:rsidR="0013191E" w:rsidRPr="0013191E" w:rsidRDefault="0013191E" w:rsidP="0013191E">
      <w:pPr>
        <w:ind w:firstLine="567"/>
        <w:jc w:val="both"/>
        <w:rPr>
          <w:bCs/>
          <w:sz w:val="28"/>
          <w:szCs w:val="28"/>
          <w:lang w:bidi="ru-RU"/>
        </w:rPr>
      </w:pPr>
      <w:r w:rsidRPr="0013191E">
        <w:rPr>
          <w:b/>
          <w:bCs/>
          <w:sz w:val="28"/>
          <w:szCs w:val="28"/>
          <w:lang w:bidi="ru-RU"/>
        </w:rPr>
        <w:t>Челябинск, Коркино</w:t>
      </w:r>
      <w:r w:rsidRPr="0013191E">
        <w:rPr>
          <w:bCs/>
          <w:sz w:val="28"/>
          <w:szCs w:val="28"/>
          <w:lang w:bidi="ru-RU"/>
        </w:rPr>
        <w:t xml:space="preserve"> </w:t>
      </w:r>
      <w:r w:rsidRPr="0013191E">
        <w:rPr>
          <w:b/>
          <w:bCs/>
          <w:sz w:val="28"/>
          <w:szCs w:val="28"/>
          <w:lang w:bidi="ru-RU"/>
        </w:rPr>
        <w:t>с 19.00 часов 30.08.2024 г. до 14.00 часов 02.09.2024 г.</w:t>
      </w:r>
      <w:r w:rsidRPr="0013191E">
        <w:rPr>
          <w:bCs/>
          <w:sz w:val="28"/>
          <w:szCs w:val="28"/>
          <w:lang w:bidi="ru-RU"/>
        </w:rPr>
        <w:t xml:space="preserve"> сохраняются НМУ 1 степени опасности, неблагоприятные для рассеивания вредных примесей в атмосферном воздухе (ветер неблагоприятного направления, ночью инверсия).</w:t>
      </w:r>
    </w:p>
    <w:p w:rsidR="0013191E" w:rsidRPr="0013191E" w:rsidRDefault="0013191E" w:rsidP="0013191E">
      <w:pPr>
        <w:ind w:firstLine="567"/>
        <w:jc w:val="both"/>
        <w:rPr>
          <w:b/>
          <w:bCs/>
          <w:sz w:val="28"/>
          <w:szCs w:val="28"/>
          <w:lang w:bidi="ru-RU"/>
        </w:rPr>
      </w:pPr>
      <w:r w:rsidRPr="0013191E">
        <w:rPr>
          <w:b/>
          <w:bCs/>
          <w:sz w:val="28"/>
          <w:szCs w:val="28"/>
          <w:lang w:bidi="ru-RU"/>
        </w:rPr>
        <w:t>Златоуст, Сатка, Аша с 19.00 часов 30.08.2024 г. до 14.00 часов 02.09.2024 г.</w:t>
      </w:r>
    </w:p>
    <w:p w:rsidR="0013191E" w:rsidRPr="0013191E" w:rsidRDefault="0013191E" w:rsidP="0013191E">
      <w:pPr>
        <w:ind w:firstLine="567"/>
        <w:jc w:val="both"/>
        <w:rPr>
          <w:bCs/>
          <w:sz w:val="28"/>
          <w:szCs w:val="28"/>
          <w:lang w:bidi="ru-RU"/>
        </w:rPr>
      </w:pPr>
      <w:r w:rsidRPr="0013191E">
        <w:rPr>
          <w:b/>
          <w:bCs/>
          <w:sz w:val="28"/>
          <w:szCs w:val="28"/>
          <w:lang w:bidi="ru-RU"/>
        </w:rPr>
        <w:t>Магнитогорск, Карабаш с 19.00 часов 31.08.2024 г. до 14.00 часов 02.09.2024 г.</w:t>
      </w:r>
      <w:r>
        <w:rPr>
          <w:b/>
          <w:bCs/>
          <w:sz w:val="28"/>
          <w:szCs w:val="28"/>
          <w:lang w:bidi="ru-RU"/>
        </w:rPr>
        <w:t xml:space="preserve"> </w:t>
      </w:r>
      <w:r w:rsidRPr="0013191E">
        <w:rPr>
          <w:bCs/>
          <w:sz w:val="28"/>
          <w:szCs w:val="28"/>
          <w:lang w:bidi="ru-RU"/>
        </w:rPr>
        <w:t>ожидаются НМУ 1 степени опасности, неблагоприятные для рассеивания вредных примесей в атмосферном воздухе (ветер неблагоприятного направления, ночью инверсия).</w:t>
      </w:r>
    </w:p>
    <w:p w:rsidR="0013191E" w:rsidRDefault="0013191E" w:rsidP="007B5C36">
      <w:pPr>
        <w:ind w:firstLine="567"/>
        <w:jc w:val="both"/>
        <w:rPr>
          <w:b/>
          <w:bCs/>
          <w:sz w:val="28"/>
          <w:szCs w:val="28"/>
          <w:lang w:bidi="ru-RU"/>
        </w:rPr>
      </w:pPr>
    </w:p>
    <w:p w:rsidR="0063412D" w:rsidRDefault="0063412D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13191E" w:rsidRPr="001C1551" w:rsidRDefault="0013191E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 xml:space="preserve">Заместитель начальника 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ЦУКС Главного управления МЧС России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по Челябинской области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(старший оперативный дежурный)</w:t>
      </w:r>
    </w:p>
    <w:p w:rsidR="004109DD" w:rsidRPr="007B5C36" w:rsidRDefault="0013191E" w:rsidP="001C1551">
      <w:pPr>
        <w:tabs>
          <w:tab w:val="left" w:pos="1582"/>
          <w:tab w:val="left" w:pos="2160"/>
          <w:tab w:val="left" w:pos="4650"/>
        </w:tabs>
        <w:jc w:val="both"/>
        <w:rPr>
          <w:szCs w:val="28"/>
        </w:rPr>
      </w:pPr>
      <w:r>
        <w:rPr>
          <w:sz w:val="28"/>
          <w:szCs w:val="28"/>
        </w:rPr>
        <w:t>под</w:t>
      </w:r>
      <w:r w:rsidR="006E61E6">
        <w:rPr>
          <w:sz w:val="28"/>
          <w:szCs w:val="28"/>
        </w:rPr>
        <w:t>полковник</w:t>
      </w:r>
      <w:r w:rsidR="00D13985">
        <w:rPr>
          <w:sz w:val="28"/>
          <w:szCs w:val="28"/>
        </w:rPr>
        <w:t xml:space="preserve"> </w:t>
      </w:r>
      <w:r w:rsidR="00AC4803">
        <w:rPr>
          <w:sz w:val="28"/>
          <w:szCs w:val="28"/>
        </w:rPr>
        <w:t>внутренней службы</w:t>
      </w:r>
      <w:r w:rsidR="001C1551">
        <w:rPr>
          <w:sz w:val="28"/>
          <w:szCs w:val="28"/>
        </w:rPr>
        <w:tab/>
      </w:r>
      <w:r w:rsidR="001C1551" w:rsidRPr="000D5440">
        <w:rPr>
          <w:sz w:val="28"/>
          <w:szCs w:val="28"/>
        </w:rPr>
        <w:t xml:space="preserve"> </w:t>
      </w:r>
      <w:r w:rsidR="001C1551">
        <w:rPr>
          <w:sz w:val="28"/>
          <w:szCs w:val="28"/>
        </w:rPr>
        <w:tab/>
      </w:r>
      <w:r w:rsidR="001C1551">
        <w:rPr>
          <w:sz w:val="28"/>
          <w:szCs w:val="28"/>
        </w:rPr>
        <w:tab/>
      </w:r>
      <w:r w:rsidR="00E6738F">
        <w:rPr>
          <w:sz w:val="28"/>
          <w:szCs w:val="28"/>
        </w:rPr>
        <w:t>п/п</w:t>
      </w:r>
      <w:r w:rsidR="00B56E13">
        <w:rPr>
          <w:sz w:val="28"/>
          <w:szCs w:val="28"/>
        </w:rPr>
        <w:tab/>
      </w:r>
      <w:r w:rsidR="00E14AF2">
        <w:rPr>
          <w:sz w:val="28"/>
          <w:szCs w:val="28"/>
        </w:rPr>
        <w:t xml:space="preserve">  </w:t>
      </w:r>
      <w:r w:rsidR="009A4C03">
        <w:rPr>
          <w:sz w:val="28"/>
          <w:szCs w:val="28"/>
        </w:rPr>
        <w:t xml:space="preserve"> </w:t>
      </w:r>
      <w:r w:rsidR="009F2D2C">
        <w:rPr>
          <w:sz w:val="28"/>
          <w:szCs w:val="28"/>
        </w:rPr>
        <w:t xml:space="preserve">  </w:t>
      </w:r>
      <w:r w:rsidR="001D1FBA">
        <w:rPr>
          <w:sz w:val="28"/>
          <w:szCs w:val="28"/>
        </w:rPr>
        <w:t xml:space="preserve">        </w:t>
      </w:r>
      <w:r w:rsidR="00F6311E">
        <w:rPr>
          <w:sz w:val="28"/>
          <w:szCs w:val="28"/>
        </w:rPr>
        <w:t xml:space="preserve">    </w:t>
      </w:r>
      <w:r w:rsidR="0034212E">
        <w:rPr>
          <w:sz w:val="28"/>
          <w:szCs w:val="28"/>
        </w:rPr>
        <w:t xml:space="preserve">   </w:t>
      </w:r>
      <w:r w:rsidR="00F6311E">
        <w:rPr>
          <w:sz w:val="28"/>
          <w:szCs w:val="28"/>
        </w:rPr>
        <w:t xml:space="preserve"> </w:t>
      </w:r>
      <w:r>
        <w:rPr>
          <w:sz w:val="28"/>
          <w:szCs w:val="28"/>
        </w:rPr>
        <w:t>А.В. Семенов</w:t>
      </w: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3F4D85" w:rsidRDefault="003F4D8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1F58" w:rsidRDefault="00A51F58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bookmarkStart w:id="0" w:name="_GoBack"/>
      <w:bookmarkEnd w:id="0"/>
    </w:p>
    <w:p w:rsidR="00A51F58" w:rsidRDefault="00A51F58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1F58" w:rsidRDefault="00A51F58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1F58" w:rsidRDefault="00A51F58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BF2473" w:rsidRPr="0082421D" w:rsidRDefault="00535A3D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Ефимов Андрей Олегович</w:t>
      </w:r>
    </w:p>
    <w:p w:rsidR="00BF2473" w:rsidRPr="00A16F58" w:rsidRDefault="00BF247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BF2473" w:rsidP="00BF2473">
      <w:pPr>
        <w:pStyle w:val="a5"/>
      </w:pPr>
      <w:r>
        <w:t>(351)239-71-06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FD" w:rsidRDefault="003F16FD">
      <w:r>
        <w:separator/>
      </w:r>
    </w:p>
  </w:endnote>
  <w:endnote w:type="continuationSeparator" w:id="0">
    <w:p w:rsidR="003F16FD" w:rsidRDefault="003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FD" w:rsidRDefault="003F16FD">
      <w:r>
        <w:separator/>
      </w:r>
    </w:p>
  </w:footnote>
  <w:footnote w:type="continuationSeparator" w:id="0">
    <w:p w:rsidR="003F16FD" w:rsidRDefault="003F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5"/>
    <w:rsid w:val="000016A3"/>
    <w:rsid w:val="00007858"/>
    <w:rsid w:val="00007B03"/>
    <w:rsid w:val="00011F2A"/>
    <w:rsid w:val="00016388"/>
    <w:rsid w:val="00023D78"/>
    <w:rsid w:val="00031A9F"/>
    <w:rsid w:val="00031BD7"/>
    <w:rsid w:val="00037BE0"/>
    <w:rsid w:val="0004251A"/>
    <w:rsid w:val="000503B8"/>
    <w:rsid w:val="00053061"/>
    <w:rsid w:val="00054D7E"/>
    <w:rsid w:val="00056BA9"/>
    <w:rsid w:val="00063592"/>
    <w:rsid w:val="0006741E"/>
    <w:rsid w:val="000702EB"/>
    <w:rsid w:val="00075162"/>
    <w:rsid w:val="000765BA"/>
    <w:rsid w:val="000775B9"/>
    <w:rsid w:val="00083EBC"/>
    <w:rsid w:val="0008589C"/>
    <w:rsid w:val="0009619F"/>
    <w:rsid w:val="00097DF0"/>
    <w:rsid w:val="000B020A"/>
    <w:rsid w:val="000B06ED"/>
    <w:rsid w:val="000B0BB1"/>
    <w:rsid w:val="000B1493"/>
    <w:rsid w:val="000B1EAC"/>
    <w:rsid w:val="000C4111"/>
    <w:rsid w:val="000C471C"/>
    <w:rsid w:val="000D109D"/>
    <w:rsid w:val="000D18DB"/>
    <w:rsid w:val="000D5440"/>
    <w:rsid w:val="000E2B4C"/>
    <w:rsid w:val="000E4633"/>
    <w:rsid w:val="000E71DC"/>
    <w:rsid w:val="000F6748"/>
    <w:rsid w:val="001056C9"/>
    <w:rsid w:val="00107234"/>
    <w:rsid w:val="00107806"/>
    <w:rsid w:val="00117A58"/>
    <w:rsid w:val="00117ABD"/>
    <w:rsid w:val="00121EE5"/>
    <w:rsid w:val="00130276"/>
    <w:rsid w:val="00130700"/>
    <w:rsid w:val="0013191E"/>
    <w:rsid w:val="00145A29"/>
    <w:rsid w:val="00147DE1"/>
    <w:rsid w:val="001512EE"/>
    <w:rsid w:val="0015686A"/>
    <w:rsid w:val="00165E19"/>
    <w:rsid w:val="0017308A"/>
    <w:rsid w:val="001749C0"/>
    <w:rsid w:val="00185726"/>
    <w:rsid w:val="0018594F"/>
    <w:rsid w:val="00185F6C"/>
    <w:rsid w:val="001862D4"/>
    <w:rsid w:val="00192F1C"/>
    <w:rsid w:val="001A067D"/>
    <w:rsid w:val="001A15F2"/>
    <w:rsid w:val="001A7C48"/>
    <w:rsid w:val="001B28AA"/>
    <w:rsid w:val="001B5DBB"/>
    <w:rsid w:val="001C1551"/>
    <w:rsid w:val="001C663E"/>
    <w:rsid w:val="001C6A16"/>
    <w:rsid w:val="001D1FBA"/>
    <w:rsid w:val="001D700A"/>
    <w:rsid w:val="001D7718"/>
    <w:rsid w:val="001E0DB9"/>
    <w:rsid w:val="001E3CD9"/>
    <w:rsid w:val="001E48C0"/>
    <w:rsid w:val="001E66FC"/>
    <w:rsid w:val="001E69E0"/>
    <w:rsid w:val="001F16CD"/>
    <w:rsid w:val="001F3849"/>
    <w:rsid w:val="001F478B"/>
    <w:rsid w:val="0020786E"/>
    <w:rsid w:val="00212A49"/>
    <w:rsid w:val="00216319"/>
    <w:rsid w:val="0022095B"/>
    <w:rsid w:val="002237C0"/>
    <w:rsid w:val="00224743"/>
    <w:rsid w:val="00224C46"/>
    <w:rsid w:val="00225790"/>
    <w:rsid w:val="00235772"/>
    <w:rsid w:val="00243DA3"/>
    <w:rsid w:val="002444D5"/>
    <w:rsid w:val="00245803"/>
    <w:rsid w:val="00247E1C"/>
    <w:rsid w:val="00247FAD"/>
    <w:rsid w:val="00252954"/>
    <w:rsid w:val="0025300A"/>
    <w:rsid w:val="00257719"/>
    <w:rsid w:val="002608E4"/>
    <w:rsid w:val="00263DC1"/>
    <w:rsid w:val="002661E7"/>
    <w:rsid w:val="00267A34"/>
    <w:rsid w:val="00267D5C"/>
    <w:rsid w:val="00277DD7"/>
    <w:rsid w:val="00280FD3"/>
    <w:rsid w:val="00281526"/>
    <w:rsid w:val="00285352"/>
    <w:rsid w:val="00295982"/>
    <w:rsid w:val="0029643D"/>
    <w:rsid w:val="002A1F46"/>
    <w:rsid w:val="002B37E4"/>
    <w:rsid w:val="002B68B6"/>
    <w:rsid w:val="002C32A6"/>
    <w:rsid w:val="002C32EB"/>
    <w:rsid w:val="002C399A"/>
    <w:rsid w:val="002D4694"/>
    <w:rsid w:val="002D6827"/>
    <w:rsid w:val="002E032B"/>
    <w:rsid w:val="002E5850"/>
    <w:rsid w:val="002E68BE"/>
    <w:rsid w:val="00303640"/>
    <w:rsid w:val="00305001"/>
    <w:rsid w:val="00306581"/>
    <w:rsid w:val="00306915"/>
    <w:rsid w:val="003133E8"/>
    <w:rsid w:val="00321E9F"/>
    <w:rsid w:val="003231FC"/>
    <w:rsid w:val="00326CC0"/>
    <w:rsid w:val="00331535"/>
    <w:rsid w:val="003326AF"/>
    <w:rsid w:val="003329B5"/>
    <w:rsid w:val="003340FF"/>
    <w:rsid w:val="00334E7D"/>
    <w:rsid w:val="00336D62"/>
    <w:rsid w:val="00336DF4"/>
    <w:rsid w:val="003400C1"/>
    <w:rsid w:val="00340977"/>
    <w:rsid w:val="0034212E"/>
    <w:rsid w:val="00350C31"/>
    <w:rsid w:val="00352A5E"/>
    <w:rsid w:val="00361103"/>
    <w:rsid w:val="003613DC"/>
    <w:rsid w:val="003747D3"/>
    <w:rsid w:val="00375854"/>
    <w:rsid w:val="003770AB"/>
    <w:rsid w:val="003870D1"/>
    <w:rsid w:val="003937BF"/>
    <w:rsid w:val="003939D1"/>
    <w:rsid w:val="00395A10"/>
    <w:rsid w:val="00397892"/>
    <w:rsid w:val="003A101B"/>
    <w:rsid w:val="003A4AF8"/>
    <w:rsid w:val="003A5EA5"/>
    <w:rsid w:val="003A7801"/>
    <w:rsid w:val="003A7B06"/>
    <w:rsid w:val="003B7B5A"/>
    <w:rsid w:val="003C0E2E"/>
    <w:rsid w:val="003C2FCC"/>
    <w:rsid w:val="003E4657"/>
    <w:rsid w:val="003F16FD"/>
    <w:rsid w:val="003F38C8"/>
    <w:rsid w:val="003F405D"/>
    <w:rsid w:val="003F40D9"/>
    <w:rsid w:val="003F4D85"/>
    <w:rsid w:val="0040039A"/>
    <w:rsid w:val="004060EB"/>
    <w:rsid w:val="00406441"/>
    <w:rsid w:val="004109DD"/>
    <w:rsid w:val="00413ED9"/>
    <w:rsid w:val="00414622"/>
    <w:rsid w:val="00415EE1"/>
    <w:rsid w:val="004245D8"/>
    <w:rsid w:val="00424F14"/>
    <w:rsid w:val="00432C7B"/>
    <w:rsid w:val="004332FB"/>
    <w:rsid w:val="00444107"/>
    <w:rsid w:val="00460B83"/>
    <w:rsid w:val="004621F9"/>
    <w:rsid w:val="00462E83"/>
    <w:rsid w:val="0046312D"/>
    <w:rsid w:val="0046408D"/>
    <w:rsid w:val="00467C63"/>
    <w:rsid w:val="004721B2"/>
    <w:rsid w:val="00472306"/>
    <w:rsid w:val="004730B5"/>
    <w:rsid w:val="004755DB"/>
    <w:rsid w:val="00476301"/>
    <w:rsid w:val="00481844"/>
    <w:rsid w:val="004974C3"/>
    <w:rsid w:val="004979CB"/>
    <w:rsid w:val="004A31A8"/>
    <w:rsid w:val="004B0B68"/>
    <w:rsid w:val="004B2905"/>
    <w:rsid w:val="004B3D78"/>
    <w:rsid w:val="004B3FC9"/>
    <w:rsid w:val="004C2668"/>
    <w:rsid w:val="004D19AD"/>
    <w:rsid w:val="004D5DCD"/>
    <w:rsid w:val="004D7804"/>
    <w:rsid w:val="004D7BDE"/>
    <w:rsid w:val="004E6891"/>
    <w:rsid w:val="005011BF"/>
    <w:rsid w:val="005031B3"/>
    <w:rsid w:val="005062F5"/>
    <w:rsid w:val="0051362D"/>
    <w:rsid w:val="005146EA"/>
    <w:rsid w:val="00514873"/>
    <w:rsid w:val="00515C16"/>
    <w:rsid w:val="00523970"/>
    <w:rsid w:val="005260A5"/>
    <w:rsid w:val="00527D60"/>
    <w:rsid w:val="00532871"/>
    <w:rsid w:val="005354F6"/>
    <w:rsid w:val="00535A3D"/>
    <w:rsid w:val="00541BF5"/>
    <w:rsid w:val="005436DB"/>
    <w:rsid w:val="00543D89"/>
    <w:rsid w:val="00545ACB"/>
    <w:rsid w:val="00546895"/>
    <w:rsid w:val="00547CD7"/>
    <w:rsid w:val="0056675E"/>
    <w:rsid w:val="00566AA6"/>
    <w:rsid w:val="00566D48"/>
    <w:rsid w:val="00570D29"/>
    <w:rsid w:val="00573050"/>
    <w:rsid w:val="0057544F"/>
    <w:rsid w:val="0058078E"/>
    <w:rsid w:val="00586FDE"/>
    <w:rsid w:val="0059244D"/>
    <w:rsid w:val="00592C72"/>
    <w:rsid w:val="00594C06"/>
    <w:rsid w:val="005957CF"/>
    <w:rsid w:val="00595A0A"/>
    <w:rsid w:val="005A38B7"/>
    <w:rsid w:val="005A43F0"/>
    <w:rsid w:val="005A6E0D"/>
    <w:rsid w:val="005B3BF3"/>
    <w:rsid w:val="005B4BB7"/>
    <w:rsid w:val="005B4C95"/>
    <w:rsid w:val="005C106A"/>
    <w:rsid w:val="005C24A5"/>
    <w:rsid w:val="005C31A7"/>
    <w:rsid w:val="005C4EF3"/>
    <w:rsid w:val="005C7503"/>
    <w:rsid w:val="005D2478"/>
    <w:rsid w:val="005D2797"/>
    <w:rsid w:val="005E6374"/>
    <w:rsid w:val="005E64BD"/>
    <w:rsid w:val="005E6EF1"/>
    <w:rsid w:val="005F2AE3"/>
    <w:rsid w:val="005F4A6C"/>
    <w:rsid w:val="005F5DA5"/>
    <w:rsid w:val="00600BF6"/>
    <w:rsid w:val="00600E9D"/>
    <w:rsid w:val="006066DB"/>
    <w:rsid w:val="0060752D"/>
    <w:rsid w:val="00613D2A"/>
    <w:rsid w:val="00614F21"/>
    <w:rsid w:val="006152E3"/>
    <w:rsid w:val="00616E31"/>
    <w:rsid w:val="00626643"/>
    <w:rsid w:val="006320E2"/>
    <w:rsid w:val="0063412D"/>
    <w:rsid w:val="00636D49"/>
    <w:rsid w:val="00654DFE"/>
    <w:rsid w:val="006564EC"/>
    <w:rsid w:val="00657818"/>
    <w:rsid w:val="00660956"/>
    <w:rsid w:val="006618E3"/>
    <w:rsid w:val="00671F2F"/>
    <w:rsid w:val="00676261"/>
    <w:rsid w:val="00694766"/>
    <w:rsid w:val="00694AC2"/>
    <w:rsid w:val="00695F63"/>
    <w:rsid w:val="006A2311"/>
    <w:rsid w:val="006A69F5"/>
    <w:rsid w:val="006A7888"/>
    <w:rsid w:val="006B57ED"/>
    <w:rsid w:val="006C0DBC"/>
    <w:rsid w:val="006C1AA8"/>
    <w:rsid w:val="006C52F7"/>
    <w:rsid w:val="006C6006"/>
    <w:rsid w:val="006C6C12"/>
    <w:rsid w:val="006D11AF"/>
    <w:rsid w:val="006D3DA2"/>
    <w:rsid w:val="006D4A7A"/>
    <w:rsid w:val="006E3326"/>
    <w:rsid w:val="006E46E1"/>
    <w:rsid w:val="006E50B2"/>
    <w:rsid w:val="006E5E1A"/>
    <w:rsid w:val="006E61E6"/>
    <w:rsid w:val="006F014B"/>
    <w:rsid w:val="006F0F88"/>
    <w:rsid w:val="006F29EC"/>
    <w:rsid w:val="006F5434"/>
    <w:rsid w:val="006F6012"/>
    <w:rsid w:val="00701779"/>
    <w:rsid w:val="00706248"/>
    <w:rsid w:val="007064E9"/>
    <w:rsid w:val="00706C18"/>
    <w:rsid w:val="007072EA"/>
    <w:rsid w:val="00710205"/>
    <w:rsid w:val="00711725"/>
    <w:rsid w:val="007129F3"/>
    <w:rsid w:val="00713880"/>
    <w:rsid w:val="007151E4"/>
    <w:rsid w:val="0071777D"/>
    <w:rsid w:val="007217D8"/>
    <w:rsid w:val="0072723A"/>
    <w:rsid w:val="00727D51"/>
    <w:rsid w:val="00727EE4"/>
    <w:rsid w:val="00731E85"/>
    <w:rsid w:val="0073235C"/>
    <w:rsid w:val="007328E2"/>
    <w:rsid w:val="007339B7"/>
    <w:rsid w:val="007479EE"/>
    <w:rsid w:val="007511CF"/>
    <w:rsid w:val="0075332B"/>
    <w:rsid w:val="00754E4A"/>
    <w:rsid w:val="00756026"/>
    <w:rsid w:val="00756DC8"/>
    <w:rsid w:val="007628DC"/>
    <w:rsid w:val="00763CDC"/>
    <w:rsid w:val="00766CAE"/>
    <w:rsid w:val="00767CAA"/>
    <w:rsid w:val="00775919"/>
    <w:rsid w:val="00783F7A"/>
    <w:rsid w:val="007855F3"/>
    <w:rsid w:val="0078594A"/>
    <w:rsid w:val="00785AAE"/>
    <w:rsid w:val="00793568"/>
    <w:rsid w:val="007976CA"/>
    <w:rsid w:val="007A446A"/>
    <w:rsid w:val="007A78B9"/>
    <w:rsid w:val="007B5C36"/>
    <w:rsid w:val="007B73AD"/>
    <w:rsid w:val="007B78CF"/>
    <w:rsid w:val="007C0E12"/>
    <w:rsid w:val="007C72AE"/>
    <w:rsid w:val="007D57BB"/>
    <w:rsid w:val="007D7755"/>
    <w:rsid w:val="007E4925"/>
    <w:rsid w:val="007F3CFB"/>
    <w:rsid w:val="007F4F41"/>
    <w:rsid w:val="007F5437"/>
    <w:rsid w:val="007F5634"/>
    <w:rsid w:val="008010F8"/>
    <w:rsid w:val="008055A6"/>
    <w:rsid w:val="008069A4"/>
    <w:rsid w:val="0081365F"/>
    <w:rsid w:val="0081624F"/>
    <w:rsid w:val="00816A52"/>
    <w:rsid w:val="00822FC9"/>
    <w:rsid w:val="0082421D"/>
    <w:rsid w:val="00827B4F"/>
    <w:rsid w:val="00835360"/>
    <w:rsid w:val="00843E24"/>
    <w:rsid w:val="00845551"/>
    <w:rsid w:val="008629AB"/>
    <w:rsid w:val="00863177"/>
    <w:rsid w:val="00865696"/>
    <w:rsid w:val="00871D27"/>
    <w:rsid w:val="00873687"/>
    <w:rsid w:val="00876371"/>
    <w:rsid w:val="008778C2"/>
    <w:rsid w:val="008800EE"/>
    <w:rsid w:val="00881F6F"/>
    <w:rsid w:val="00882C0F"/>
    <w:rsid w:val="00884A02"/>
    <w:rsid w:val="0088625B"/>
    <w:rsid w:val="00894176"/>
    <w:rsid w:val="008A6BAB"/>
    <w:rsid w:val="008B1182"/>
    <w:rsid w:val="008C1F6A"/>
    <w:rsid w:val="008D0E87"/>
    <w:rsid w:val="008D6670"/>
    <w:rsid w:val="008E7A89"/>
    <w:rsid w:val="0090528F"/>
    <w:rsid w:val="00906F5F"/>
    <w:rsid w:val="009070AF"/>
    <w:rsid w:val="00916638"/>
    <w:rsid w:val="00917114"/>
    <w:rsid w:val="00923313"/>
    <w:rsid w:val="00923E1E"/>
    <w:rsid w:val="00927406"/>
    <w:rsid w:val="00933EAA"/>
    <w:rsid w:val="00934E14"/>
    <w:rsid w:val="00935085"/>
    <w:rsid w:val="009362E2"/>
    <w:rsid w:val="00937A96"/>
    <w:rsid w:val="00937CF2"/>
    <w:rsid w:val="009470C1"/>
    <w:rsid w:val="009501F0"/>
    <w:rsid w:val="00950940"/>
    <w:rsid w:val="00951C34"/>
    <w:rsid w:val="00953626"/>
    <w:rsid w:val="00961D16"/>
    <w:rsid w:val="00963E73"/>
    <w:rsid w:val="0096716A"/>
    <w:rsid w:val="0096756A"/>
    <w:rsid w:val="00970347"/>
    <w:rsid w:val="00976F2E"/>
    <w:rsid w:val="009871AD"/>
    <w:rsid w:val="00987B23"/>
    <w:rsid w:val="00992DB6"/>
    <w:rsid w:val="0099388D"/>
    <w:rsid w:val="009970D4"/>
    <w:rsid w:val="0099745B"/>
    <w:rsid w:val="009A2B43"/>
    <w:rsid w:val="009A31EC"/>
    <w:rsid w:val="009A3FA1"/>
    <w:rsid w:val="009A4C03"/>
    <w:rsid w:val="009C0FE7"/>
    <w:rsid w:val="009C5704"/>
    <w:rsid w:val="009D1546"/>
    <w:rsid w:val="009D3913"/>
    <w:rsid w:val="009D5BC7"/>
    <w:rsid w:val="009D5CCB"/>
    <w:rsid w:val="009D64AB"/>
    <w:rsid w:val="009D6664"/>
    <w:rsid w:val="009E1ACA"/>
    <w:rsid w:val="009E2D0A"/>
    <w:rsid w:val="009F11D7"/>
    <w:rsid w:val="009F2D2C"/>
    <w:rsid w:val="00A028F9"/>
    <w:rsid w:val="00A030C9"/>
    <w:rsid w:val="00A03244"/>
    <w:rsid w:val="00A03698"/>
    <w:rsid w:val="00A0757A"/>
    <w:rsid w:val="00A1309D"/>
    <w:rsid w:val="00A136EB"/>
    <w:rsid w:val="00A15856"/>
    <w:rsid w:val="00A16750"/>
    <w:rsid w:val="00A16A7C"/>
    <w:rsid w:val="00A214D0"/>
    <w:rsid w:val="00A24C89"/>
    <w:rsid w:val="00A316CF"/>
    <w:rsid w:val="00A33BC2"/>
    <w:rsid w:val="00A4406F"/>
    <w:rsid w:val="00A5078A"/>
    <w:rsid w:val="00A51F58"/>
    <w:rsid w:val="00A563AA"/>
    <w:rsid w:val="00A57B25"/>
    <w:rsid w:val="00A61DD8"/>
    <w:rsid w:val="00A65DCD"/>
    <w:rsid w:val="00A67CF3"/>
    <w:rsid w:val="00A70038"/>
    <w:rsid w:val="00A716F9"/>
    <w:rsid w:val="00A71C86"/>
    <w:rsid w:val="00A71FEB"/>
    <w:rsid w:val="00A7595E"/>
    <w:rsid w:val="00A8451F"/>
    <w:rsid w:val="00A845B2"/>
    <w:rsid w:val="00A87782"/>
    <w:rsid w:val="00A9285C"/>
    <w:rsid w:val="00A928BD"/>
    <w:rsid w:val="00A96F05"/>
    <w:rsid w:val="00AA0F5F"/>
    <w:rsid w:val="00AA4946"/>
    <w:rsid w:val="00AB229C"/>
    <w:rsid w:val="00AB4DF5"/>
    <w:rsid w:val="00AC0D7D"/>
    <w:rsid w:val="00AC4803"/>
    <w:rsid w:val="00AC714C"/>
    <w:rsid w:val="00AC7DA1"/>
    <w:rsid w:val="00AD4C1C"/>
    <w:rsid w:val="00AD5C23"/>
    <w:rsid w:val="00AE03EE"/>
    <w:rsid w:val="00AE0BC6"/>
    <w:rsid w:val="00AE1BB8"/>
    <w:rsid w:val="00AF0BF9"/>
    <w:rsid w:val="00B00D79"/>
    <w:rsid w:val="00B0183A"/>
    <w:rsid w:val="00B01E8E"/>
    <w:rsid w:val="00B04C64"/>
    <w:rsid w:val="00B06056"/>
    <w:rsid w:val="00B06CC2"/>
    <w:rsid w:val="00B07409"/>
    <w:rsid w:val="00B07903"/>
    <w:rsid w:val="00B129A7"/>
    <w:rsid w:val="00B12CE4"/>
    <w:rsid w:val="00B175D6"/>
    <w:rsid w:val="00B24760"/>
    <w:rsid w:val="00B26BD7"/>
    <w:rsid w:val="00B272BF"/>
    <w:rsid w:val="00B276C9"/>
    <w:rsid w:val="00B32961"/>
    <w:rsid w:val="00B365E3"/>
    <w:rsid w:val="00B37611"/>
    <w:rsid w:val="00B37E93"/>
    <w:rsid w:val="00B56E13"/>
    <w:rsid w:val="00B61605"/>
    <w:rsid w:val="00B6181C"/>
    <w:rsid w:val="00B667A6"/>
    <w:rsid w:val="00B71038"/>
    <w:rsid w:val="00B7247B"/>
    <w:rsid w:val="00B735D2"/>
    <w:rsid w:val="00B76ED4"/>
    <w:rsid w:val="00B77CE0"/>
    <w:rsid w:val="00B82A50"/>
    <w:rsid w:val="00B8494D"/>
    <w:rsid w:val="00B84B13"/>
    <w:rsid w:val="00B922DC"/>
    <w:rsid w:val="00BB096A"/>
    <w:rsid w:val="00BB15F2"/>
    <w:rsid w:val="00BB5F8A"/>
    <w:rsid w:val="00BB6268"/>
    <w:rsid w:val="00BC46BB"/>
    <w:rsid w:val="00BC5C03"/>
    <w:rsid w:val="00BE56B9"/>
    <w:rsid w:val="00BE576C"/>
    <w:rsid w:val="00BE5C66"/>
    <w:rsid w:val="00BF17D9"/>
    <w:rsid w:val="00BF234A"/>
    <w:rsid w:val="00BF2473"/>
    <w:rsid w:val="00C07F65"/>
    <w:rsid w:val="00C122A2"/>
    <w:rsid w:val="00C151EE"/>
    <w:rsid w:val="00C175EC"/>
    <w:rsid w:val="00C21766"/>
    <w:rsid w:val="00C25651"/>
    <w:rsid w:val="00C276C1"/>
    <w:rsid w:val="00C27B0B"/>
    <w:rsid w:val="00C30756"/>
    <w:rsid w:val="00C34BED"/>
    <w:rsid w:val="00C41109"/>
    <w:rsid w:val="00C453AD"/>
    <w:rsid w:val="00C45484"/>
    <w:rsid w:val="00C458D1"/>
    <w:rsid w:val="00C508AA"/>
    <w:rsid w:val="00C52BAF"/>
    <w:rsid w:val="00C74A8B"/>
    <w:rsid w:val="00C82C51"/>
    <w:rsid w:val="00C84060"/>
    <w:rsid w:val="00C918C0"/>
    <w:rsid w:val="00CA057E"/>
    <w:rsid w:val="00CA382A"/>
    <w:rsid w:val="00CA4F67"/>
    <w:rsid w:val="00CA5411"/>
    <w:rsid w:val="00CB2EBE"/>
    <w:rsid w:val="00CC5F5F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0F68"/>
    <w:rsid w:val="00D07DF2"/>
    <w:rsid w:val="00D10A5A"/>
    <w:rsid w:val="00D13985"/>
    <w:rsid w:val="00D1757E"/>
    <w:rsid w:val="00D229EE"/>
    <w:rsid w:val="00D249C8"/>
    <w:rsid w:val="00D26B1A"/>
    <w:rsid w:val="00D27A50"/>
    <w:rsid w:val="00D3215F"/>
    <w:rsid w:val="00D32990"/>
    <w:rsid w:val="00D33087"/>
    <w:rsid w:val="00D437FC"/>
    <w:rsid w:val="00D5067B"/>
    <w:rsid w:val="00D62C80"/>
    <w:rsid w:val="00D63649"/>
    <w:rsid w:val="00D638FE"/>
    <w:rsid w:val="00D63F6B"/>
    <w:rsid w:val="00D64071"/>
    <w:rsid w:val="00D65A26"/>
    <w:rsid w:val="00D65AA9"/>
    <w:rsid w:val="00D66844"/>
    <w:rsid w:val="00D711CF"/>
    <w:rsid w:val="00D7146E"/>
    <w:rsid w:val="00D72009"/>
    <w:rsid w:val="00D90913"/>
    <w:rsid w:val="00DA1116"/>
    <w:rsid w:val="00DA2FFD"/>
    <w:rsid w:val="00DA681F"/>
    <w:rsid w:val="00DB2D93"/>
    <w:rsid w:val="00DC0652"/>
    <w:rsid w:val="00DC1364"/>
    <w:rsid w:val="00DC225C"/>
    <w:rsid w:val="00DC2DEF"/>
    <w:rsid w:val="00DC314F"/>
    <w:rsid w:val="00DC4DE3"/>
    <w:rsid w:val="00DC5060"/>
    <w:rsid w:val="00DC7291"/>
    <w:rsid w:val="00DC7640"/>
    <w:rsid w:val="00DD2FD6"/>
    <w:rsid w:val="00DE0950"/>
    <w:rsid w:val="00DE53BE"/>
    <w:rsid w:val="00DF3947"/>
    <w:rsid w:val="00DF7268"/>
    <w:rsid w:val="00E0134D"/>
    <w:rsid w:val="00E05B9D"/>
    <w:rsid w:val="00E14AF2"/>
    <w:rsid w:val="00E1772F"/>
    <w:rsid w:val="00E20490"/>
    <w:rsid w:val="00E20896"/>
    <w:rsid w:val="00E229BA"/>
    <w:rsid w:val="00E23E07"/>
    <w:rsid w:val="00E266FC"/>
    <w:rsid w:val="00E30251"/>
    <w:rsid w:val="00E303B5"/>
    <w:rsid w:val="00E30AFE"/>
    <w:rsid w:val="00E344E1"/>
    <w:rsid w:val="00E4157D"/>
    <w:rsid w:val="00E42658"/>
    <w:rsid w:val="00E43776"/>
    <w:rsid w:val="00E449AA"/>
    <w:rsid w:val="00E5033B"/>
    <w:rsid w:val="00E53794"/>
    <w:rsid w:val="00E54F6A"/>
    <w:rsid w:val="00E603A2"/>
    <w:rsid w:val="00E61970"/>
    <w:rsid w:val="00E64820"/>
    <w:rsid w:val="00E64DD9"/>
    <w:rsid w:val="00E66A3B"/>
    <w:rsid w:val="00E6738F"/>
    <w:rsid w:val="00E74E04"/>
    <w:rsid w:val="00E82A2C"/>
    <w:rsid w:val="00E84A4B"/>
    <w:rsid w:val="00E85FC6"/>
    <w:rsid w:val="00E90CB3"/>
    <w:rsid w:val="00E942CA"/>
    <w:rsid w:val="00EA36D0"/>
    <w:rsid w:val="00EB46A3"/>
    <w:rsid w:val="00EB754B"/>
    <w:rsid w:val="00EC2717"/>
    <w:rsid w:val="00EC27EE"/>
    <w:rsid w:val="00EC3270"/>
    <w:rsid w:val="00ED540E"/>
    <w:rsid w:val="00ED67AD"/>
    <w:rsid w:val="00ED6B94"/>
    <w:rsid w:val="00EE23AB"/>
    <w:rsid w:val="00EE4B91"/>
    <w:rsid w:val="00EE78B9"/>
    <w:rsid w:val="00EF5B70"/>
    <w:rsid w:val="00EF7377"/>
    <w:rsid w:val="00F0451F"/>
    <w:rsid w:val="00F17E00"/>
    <w:rsid w:val="00F2211E"/>
    <w:rsid w:val="00F24312"/>
    <w:rsid w:val="00F31B3E"/>
    <w:rsid w:val="00F32CC1"/>
    <w:rsid w:val="00F32F1E"/>
    <w:rsid w:val="00F35A3C"/>
    <w:rsid w:val="00F404F2"/>
    <w:rsid w:val="00F41F83"/>
    <w:rsid w:val="00F45BFA"/>
    <w:rsid w:val="00F51E9F"/>
    <w:rsid w:val="00F621F3"/>
    <w:rsid w:val="00F6311E"/>
    <w:rsid w:val="00F64BB5"/>
    <w:rsid w:val="00F64E77"/>
    <w:rsid w:val="00F67365"/>
    <w:rsid w:val="00F67E8B"/>
    <w:rsid w:val="00F70E88"/>
    <w:rsid w:val="00F716E3"/>
    <w:rsid w:val="00F82C91"/>
    <w:rsid w:val="00F87500"/>
    <w:rsid w:val="00F87621"/>
    <w:rsid w:val="00F87F0E"/>
    <w:rsid w:val="00F905F4"/>
    <w:rsid w:val="00FA0E6B"/>
    <w:rsid w:val="00FA4E20"/>
    <w:rsid w:val="00FA5140"/>
    <w:rsid w:val="00FB02BB"/>
    <w:rsid w:val="00FB22C8"/>
    <w:rsid w:val="00FB592C"/>
    <w:rsid w:val="00FB5AF6"/>
    <w:rsid w:val="00FB7FB2"/>
    <w:rsid w:val="00FC1169"/>
    <w:rsid w:val="00FC518B"/>
    <w:rsid w:val="00FC529C"/>
    <w:rsid w:val="00FC557E"/>
    <w:rsid w:val="00FD513C"/>
    <w:rsid w:val="00FE0F01"/>
    <w:rsid w:val="00FE3690"/>
    <w:rsid w:val="00FE72F3"/>
    <w:rsid w:val="00FE7786"/>
    <w:rsid w:val="00FF3381"/>
    <w:rsid w:val="00FF3772"/>
    <w:rsid w:val="00FF4FEE"/>
    <w:rsid w:val="00FF6CB8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F087575"/>
  <w15:docId w15:val="{FFD5CB13-F032-4246-AE0A-D1896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Основной текст (2) + Полужирный"/>
    <w:basedOn w:val="a0"/>
    <w:rsid w:val="00F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35A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A3C"/>
    <w:pPr>
      <w:widowControl w:val="0"/>
      <w:shd w:val="clear" w:color="auto" w:fill="FFFFFF"/>
      <w:spacing w:before="240" w:line="274" w:lineRule="exact"/>
    </w:pPr>
    <w:rPr>
      <w:sz w:val="20"/>
      <w:szCs w:val="20"/>
    </w:rPr>
  </w:style>
  <w:style w:type="character" w:customStyle="1" w:styleId="ac">
    <w:name w:val="Основной текст_"/>
    <w:basedOn w:val="a0"/>
    <w:link w:val="11"/>
    <w:rsid w:val="00F70E88"/>
  </w:style>
  <w:style w:type="paragraph" w:customStyle="1" w:styleId="11">
    <w:name w:val="Основной текст1"/>
    <w:basedOn w:val="a"/>
    <w:link w:val="ac"/>
    <w:rsid w:val="00F70E88"/>
    <w:pPr>
      <w:widowControl w:val="0"/>
      <w:ind w:firstLine="400"/>
    </w:pPr>
    <w:rPr>
      <w:sz w:val="20"/>
      <w:szCs w:val="20"/>
    </w:rPr>
  </w:style>
  <w:style w:type="character" w:customStyle="1" w:styleId="ad">
    <w:name w:val="Заголовок Знак"/>
    <w:qFormat/>
    <w:locked/>
    <w:rsid w:val="00415EE1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7D25-BAA1-47BD-9B9A-65548151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112</TotalTime>
  <Pages>1</Pages>
  <Words>169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Ефимов Андрей Олегович</cp:lastModifiedBy>
  <cp:revision>15</cp:revision>
  <cp:lastPrinted>2024-03-20T13:11:00Z</cp:lastPrinted>
  <dcterms:created xsi:type="dcterms:W3CDTF">2024-07-05T09:33:00Z</dcterms:created>
  <dcterms:modified xsi:type="dcterms:W3CDTF">2024-08-30T12:14:00Z</dcterms:modified>
</cp:coreProperties>
</file>